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5D" w:rsidRDefault="00BE485D">
      <w:pPr>
        <w:pStyle w:val="Heading7"/>
        <w:tabs>
          <w:tab w:val="clear" w:pos="0"/>
          <w:tab w:val="left" w:pos="-567"/>
        </w:tabs>
        <w:ind w:left="-567" w:firstLine="0"/>
        <w:rPr>
          <w:sz w:val="16"/>
          <w:lang w:val="en-US"/>
        </w:rPr>
      </w:pPr>
      <w:bookmarkStart w:id="0" w:name="_GoBack"/>
      <w:bookmarkEnd w:id="0"/>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530E9E">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2800350" cy="285750"/>
                <wp:effectExtent l="11430" t="5715" r="7620" b="1333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28575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220.5pt;height:22.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530E9E">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1600200" cy="114300"/>
                <wp:effectExtent l="5715" t="8255" r="13335" b="1079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126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530E9E">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80010" cy="78740"/>
                <wp:effectExtent l="5715" t="6350" r="28575" b="2921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787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6.3pt;height: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530E9E">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2171700" cy="148590"/>
                <wp:effectExtent l="5715" t="8890" r="13335" b="1397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859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171pt;height:1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530E9E">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57150" cy="60960"/>
                <wp:effectExtent l="7620" t="9525" r="20955" b="2476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4.5pt;height:4.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">
                <v:shadow on="t"/>
                <v:textbox>
                  <w:txbxContent>
                    <w:p w:rsidR="00BE485D" w:rsidRDefault="00BE485D"/>
                  </w:txbxContent>
                </v:textbox>
              </v:shape>
            </w:pict>
          </mc:Fallback>
        </mc:AlternateContent>
      </w:r>
    </w:p>
    <w:p w:rsidR="00BE485D" w:rsidRDefault="00530E9E">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57150" cy="60960"/>
                <wp:effectExtent l="7620" t="6350" r="20955" b="2794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4.5pt;height: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530E9E">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57150" cy="60960"/>
                <wp:effectExtent l="7620" t="7620" r="20955" b="2667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4.5pt;height: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530E9E">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57150" cy="60960"/>
                <wp:effectExtent l="7620" t="8890" r="20955" b="2540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4.5pt;height: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530E9E">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57150" cy="60960"/>
                <wp:effectExtent l="7620" t="8890" r="20955" b="2540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4.5pt;height: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Wholesaler</w:t>
      </w:r>
    </w:p>
    <w:p w:rsidR="00BE485D" w:rsidRDefault="00530E9E">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57150" cy="60960"/>
                <wp:effectExtent l="7620" t="6350" r="20955" b="2794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4.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530E9E">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2998470" cy="893445"/>
                <wp:effectExtent l="7620" t="13335" r="22860" b="26670"/>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8470" cy="89344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236.1pt;height:70.3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">
                <v:shape id="Text Box 357" o:spid="_x0000_s1039"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XAsYA&#10;AADbAAAADwAAAGRycy9kb3ducmV2LnhtbESPQWvCQBSE74L/YXmFXkQ3KdJK6hqkVPASiraC3p7Z&#10;ZxKSfRuyq4n/visUehxm5htmmQ6mETfqXGVZQTyLQBDnVldcKPj53kwXIJxH1thYJgV3cpCuxqMl&#10;Jtr2vKPb3hciQNglqKD0vk2kdHlJBt3MtsTBu9jOoA+yK6TusA9w08iXKHqVBisOCyW29FFSXu+v&#10;RsGkuh+Keb055qfFQZ+z+Osze7so9fw0rN9BeBr8f/ivvdUK5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XAsYAAADbAAAADwAAAAAAAAAAAAAAAACYAgAAZHJz&#10;L2Rvd25yZXYueG1sUEsFBgAAAAAEAAQA9QAAAIsD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2171700" cy="91440"/>
                <wp:effectExtent l="5715" t="13335" r="13335" b="952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171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57150" cy="60960"/>
                <wp:effectExtent l="7620" t="13335" r="20955" b="20955"/>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09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4.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530E9E">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1600200" cy="182880"/>
                <wp:effectExtent l="5715" t="13970" r="22860" b="22225"/>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126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530E9E"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1600200" cy="182880"/>
                <wp:effectExtent l="5715" t="12700" r="22860" b="2349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126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530E9E">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2857500" cy="255270"/>
                <wp:effectExtent l="7620" t="8255" r="20955" b="22225"/>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52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225pt;height:2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530E9E">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2971800" cy="457200"/>
                <wp:effectExtent l="7620" t="5715" r="20955" b="2286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23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530E9E">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400050" cy="137160"/>
                <wp:effectExtent l="5715" t="8255" r="22860" b="26035"/>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31.5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530E9E">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57150" cy="57150"/>
                <wp:effectExtent l="11430" t="13970" r="26670" b="2413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571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4.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57150" cy="57150"/>
                <wp:effectExtent l="5715" t="12700" r="22860" b="2540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571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57150" cy="57150"/>
                <wp:effectExtent l="11430" t="12700" r="26670" b="2540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571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4.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57150" cy="57150"/>
                <wp:effectExtent l="7620" t="12700" r="20955" b="2540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571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4.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530E9E">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1223010" cy="137160"/>
                <wp:effectExtent l="5715" t="13335" r="28575" b="2095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96.3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530E9E">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1771650" cy="137160"/>
                <wp:effectExtent l="5715" t="13970" r="22860" b="29845"/>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139.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9525" t="5715" r="9525" b="1333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88AB"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530E9E">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1771650" cy="137160"/>
                <wp:effectExtent l="5715" t="13970" r="22860" b="2984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139.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530E9E">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990600" cy="114300"/>
                <wp:effectExtent l="11430" t="6350" r="7620" b="1270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7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neLAIAAFo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530E9E">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990600" cy="114300"/>
                <wp:effectExtent l="11430" t="10795" r="7620" b="8255"/>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7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fZLQIAAFo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530E9E">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137160" cy="72390"/>
                <wp:effectExtent l="13335" t="10160" r="20955" b="22225"/>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10.8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137160" cy="72390"/>
                <wp:effectExtent l="11430" t="10160" r="22860" b="22225"/>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10.8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530E9E">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137160" cy="72390"/>
                <wp:effectExtent l="13335" t="12700" r="20955" b="2921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10.8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137160" cy="72390"/>
                <wp:effectExtent l="11430" t="12700" r="22860" b="2921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10.8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530E9E">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137160" cy="72390"/>
                <wp:effectExtent l="13335" t="8255" r="20955" b="2413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10.8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137160" cy="72390"/>
                <wp:effectExtent l="11430" t="8255" r="22860" b="2413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10.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530E9E">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137160" cy="72390"/>
                <wp:effectExtent l="13335" t="7620" r="20955"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10.8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137160" cy="72390"/>
                <wp:effectExtent l="11430" t="7620" r="2286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10.8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530E9E">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137160" cy="72390"/>
                <wp:effectExtent l="13335" t="12700" r="20955" b="2921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10.8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137160" cy="72390"/>
                <wp:effectExtent l="11430" t="12700" r="22860" b="2921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10.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530E9E">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137160" cy="72390"/>
                <wp:effectExtent l="13335" t="5715" r="20955" b="2667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10.8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137160" cy="72390"/>
                <wp:effectExtent l="11430" t="5715" r="22860" b="2667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723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10.8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530E9E">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2971800" cy="285750"/>
                <wp:effectExtent l="7620" t="11430" r="20955" b="2667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57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23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530E9E">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137160" cy="85090"/>
                <wp:effectExtent l="7620" t="12700" r="26670"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850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10.8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137160" cy="85090"/>
                <wp:effectExtent l="7620" t="12700" r="26670"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850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10.8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530E9E">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2457450" cy="228600"/>
                <wp:effectExtent l="5715" t="12065" r="1333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193.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530E9E">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80010" cy="80010"/>
                <wp:effectExtent l="11430" t="6985" r="2286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800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6.3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">
                <v:shadow on="t"/>
                <v:textbox>
                  <w:txbxContent>
                    <w:p w:rsidR="00BE485D" w:rsidRDefault="00BE485D"/>
                  </w:txbxContent>
                </v:textbox>
              </v:shape>
            </w:pict>
          </mc:Fallback>
        </mc:AlternateContent>
      </w:r>
    </w:p>
    <w:p w:rsidR="00BE485D" w:rsidRDefault="00530E9E">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80010" cy="80010"/>
                <wp:effectExtent l="11430" t="13970" r="22860" b="2984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800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6.3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530E9E">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80010" cy="80010"/>
                <wp:effectExtent l="11430" t="9525" r="22860" b="2476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800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6.3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">
                <v:shadow on="t"/>
                <v:textbox>
                  <w:txbxContent>
                    <w:p w:rsidR="00BE485D" w:rsidRDefault="00BE485D"/>
                  </w:txbxContent>
                </v:textbox>
              </v:shape>
            </w:pict>
          </mc:Fallback>
        </mc:AlternateContent>
      </w:r>
      <w:r w:rsidR="00BE485D">
        <w:rPr>
          <w:b/>
          <w:bCs/>
          <w:sz w:val="16"/>
          <w:lang w:val="en-US"/>
        </w:rPr>
        <w:tab/>
        <w:t>Associate Company</w:t>
      </w:r>
    </w:p>
    <w:p w:rsidR="00BE485D" w:rsidRDefault="00530E9E">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2914650" cy="553720"/>
                <wp:effectExtent l="7620" t="6350" r="20955" b="2095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53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BodyText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229.5pt;height:4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">
                <v:shadow on="t"/>
                <v:textbox>
                  <w:txbxContent>
                    <w:p w:rsidR="00BE485D" w:rsidRDefault="00BE485D">
                      <w:pPr>
                        <w:pStyle w:val="BodyText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F2" w:rsidRDefault="005C66F2">
      <w:r>
        <w:separator/>
      </w:r>
    </w:p>
  </w:endnote>
  <w:endnote w:type="continuationSeparator" w:id="0">
    <w:p w:rsidR="005C66F2" w:rsidRDefault="005C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E33FD4">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E33FD4">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5C66F2">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F2" w:rsidRDefault="005C66F2">
      <w:r>
        <w:separator/>
      </w:r>
    </w:p>
  </w:footnote>
  <w:footnote w:type="continuationSeparator" w:id="0">
    <w:p w:rsidR="005C66F2" w:rsidRDefault="005C6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30E9E"/>
    <w:rsid w:val="005649B0"/>
    <w:rsid w:val="005C66F2"/>
    <w:rsid w:val="006C1155"/>
    <w:rsid w:val="0077567F"/>
    <w:rsid w:val="008C2400"/>
    <w:rsid w:val="008E65D9"/>
    <w:rsid w:val="00972212"/>
    <w:rsid w:val="009D60A8"/>
    <w:rsid w:val="00A42C34"/>
    <w:rsid w:val="00A72A5A"/>
    <w:rsid w:val="00AB2CA8"/>
    <w:rsid w:val="00B34EEA"/>
    <w:rsid w:val="00B514C6"/>
    <w:rsid w:val="00BE485D"/>
    <w:rsid w:val="00C016AD"/>
    <w:rsid w:val="00C15DDB"/>
    <w:rsid w:val="00CA4FC0"/>
    <w:rsid w:val="00D56F6D"/>
    <w:rsid w:val="00D6601E"/>
    <w:rsid w:val="00E012C5"/>
    <w:rsid w:val="00E33FD4"/>
    <w:rsid w:val="00F11A69"/>
    <w:rsid w:val="00FE3FD6"/>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8F116EC6-66F0-49F8-831E-EE2982EB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0</TotalTime>
  <Pages>5</Pages>
  <Words>389</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Muna Madbak</cp:lastModifiedBy>
  <cp:revision>2</cp:revision>
  <cp:lastPrinted>2016-10-26T08:08:00Z</cp:lastPrinted>
  <dcterms:created xsi:type="dcterms:W3CDTF">2022-12-22T09:28:00Z</dcterms:created>
  <dcterms:modified xsi:type="dcterms:W3CDTF">2022-12-22T09:28:00Z</dcterms:modified>
</cp:coreProperties>
</file>